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74BC" w14:textId="7F22C330" w:rsidR="008D6335" w:rsidRDefault="00D231FB">
      <w:pPr>
        <w:pStyle w:val="Title"/>
      </w:pPr>
      <w:r>
        <w:t>Sing</w:t>
      </w:r>
      <w:r w:rsidR="00131B3C">
        <w:t>&amp;Snack, Chant&amp;Chat</w:t>
      </w:r>
      <w:r>
        <w:t xml:space="preserve"> – How to run </w:t>
      </w:r>
      <w:r w:rsidR="00435612">
        <w:t>your own</w:t>
      </w:r>
    </w:p>
    <w:p w14:paraId="2A511D53" w14:textId="77777777" w:rsidR="008D6335" w:rsidRDefault="00D231FB">
      <w:pPr>
        <w:pStyle w:val="Heading1"/>
      </w:pPr>
      <w:r>
        <w:t>There are no rules!</w:t>
      </w:r>
    </w:p>
    <w:p w14:paraId="04DEC881" w14:textId="3E94DC13" w:rsidR="008D6335" w:rsidRPr="00FF70AE" w:rsidRDefault="00D231FB" w:rsidP="00D231FB">
      <w:pPr>
        <w:rPr>
          <w:sz w:val="22"/>
          <w:szCs w:val="22"/>
        </w:rPr>
      </w:pPr>
      <w:r w:rsidRPr="00FF70AE">
        <w:rPr>
          <w:sz w:val="22"/>
          <w:szCs w:val="22"/>
        </w:rPr>
        <w:t>The first thing to know is that the main reason for a Sing</w:t>
      </w:r>
      <w:r w:rsidR="00435612" w:rsidRPr="00FF70AE">
        <w:rPr>
          <w:sz w:val="22"/>
          <w:szCs w:val="22"/>
        </w:rPr>
        <w:t>&amp;Snack, Chant&amp;Chat</w:t>
      </w:r>
      <w:r w:rsidRPr="00FF70AE">
        <w:rPr>
          <w:sz w:val="22"/>
          <w:szCs w:val="22"/>
        </w:rPr>
        <w:t xml:space="preserve"> is to get outside in the fresh air and sing and have fun as a school community. </w:t>
      </w:r>
    </w:p>
    <w:p w14:paraId="71BEBE0C" w14:textId="6F358688" w:rsidR="00D231FB" w:rsidRPr="0091780B" w:rsidRDefault="00D231FB" w:rsidP="00D231FB">
      <w:pPr>
        <w:rPr>
          <w:sz w:val="22"/>
          <w:szCs w:val="22"/>
        </w:rPr>
      </w:pPr>
      <w:r w:rsidRPr="00FF70AE">
        <w:rPr>
          <w:sz w:val="22"/>
          <w:szCs w:val="22"/>
        </w:rPr>
        <w:t xml:space="preserve">We have a formula, which has worked beautifully before, but it </w:t>
      </w:r>
      <w:r w:rsidR="00F4029A" w:rsidRPr="00FF70AE">
        <w:rPr>
          <w:sz w:val="22"/>
          <w:szCs w:val="22"/>
        </w:rPr>
        <w:t>doesn’t</w:t>
      </w:r>
      <w:r w:rsidRPr="00FF70AE">
        <w:rPr>
          <w:sz w:val="22"/>
          <w:szCs w:val="22"/>
        </w:rPr>
        <w:t xml:space="preserve"> mean that it is right for your school, so take the ideas and make them your own.  </w:t>
      </w:r>
      <w:r w:rsidR="00740E84" w:rsidRPr="00FF70AE">
        <w:rPr>
          <w:sz w:val="22"/>
          <w:szCs w:val="22"/>
        </w:rPr>
        <w:t>No resources are need</w:t>
      </w:r>
      <w:r w:rsidR="002A2336" w:rsidRPr="00FF70AE">
        <w:rPr>
          <w:sz w:val="22"/>
          <w:szCs w:val="22"/>
        </w:rPr>
        <w:t>ed</w:t>
      </w:r>
      <w:r w:rsidR="00740E84" w:rsidRPr="00FF70AE">
        <w:rPr>
          <w:sz w:val="22"/>
          <w:szCs w:val="22"/>
        </w:rPr>
        <w:t xml:space="preserve">, just enthusiasm and the hope of </w:t>
      </w:r>
      <w:r w:rsidR="00740E84" w:rsidRPr="0091780B">
        <w:rPr>
          <w:sz w:val="22"/>
          <w:szCs w:val="22"/>
        </w:rPr>
        <w:t>good weather!</w:t>
      </w:r>
    </w:p>
    <w:p w14:paraId="3D8DD39C" w14:textId="393C53BF" w:rsidR="00D231FB" w:rsidRPr="0091780B" w:rsidRDefault="00FE086D" w:rsidP="00D231FB">
      <w:pPr>
        <w:rPr>
          <w:sz w:val="22"/>
          <w:szCs w:val="22"/>
        </w:rPr>
      </w:pPr>
      <w:r w:rsidRPr="0091780B">
        <w:rPr>
          <w:sz w:val="22"/>
          <w:szCs w:val="22"/>
        </w:rPr>
        <w:t>So here is our</w:t>
      </w:r>
      <w:r w:rsidR="00D231FB" w:rsidRPr="0091780B">
        <w:rPr>
          <w:sz w:val="22"/>
          <w:szCs w:val="22"/>
        </w:rPr>
        <w:t xml:space="preserve"> formula:</w:t>
      </w:r>
    </w:p>
    <w:p w14:paraId="4AE6B72F" w14:textId="6B351FAA" w:rsidR="00F4029A" w:rsidRPr="0091780B" w:rsidRDefault="00F4029A" w:rsidP="00D231FB">
      <w:pPr>
        <w:rPr>
          <w:sz w:val="22"/>
          <w:szCs w:val="22"/>
        </w:rPr>
      </w:pPr>
      <w:r w:rsidRPr="0091780B">
        <w:rPr>
          <w:sz w:val="22"/>
          <w:szCs w:val="22"/>
        </w:rPr>
        <w:t>1:  Choose a day to Celebrate</w:t>
      </w:r>
      <w:r w:rsidR="007C7E85" w:rsidRPr="0091780B">
        <w:rPr>
          <w:sz w:val="22"/>
          <w:szCs w:val="22"/>
        </w:rPr>
        <w:t xml:space="preserve"> singing in your school with a </w:t>
      </w:r>
      <w:r w:rsidRPr="0091780B">
        <w:rPr>
          <w:sz w:val="22"/>
          <w:szCs w:val="22"/>
        </w:rPr>
        <w:t>“</w:t>
      </w:r>
      <w:r w:rsidR="002A2336" w:rsidRPr="0091780B">
        <w:rPr>
          <w:sz w:val="22"/>
          <w:szCs w:val="22"/>
        </w:rPr>
        <w:t>Sing&amp;Snack, Chant&amp;Chat</w:t>
      </w:r>
      <w:r w:rsidRPr="0091780B">
        <w:rPr>
          <w:sz w:val="22"/>
          <w:szCs w:val="22"/>
        </w:rPr>
        <w:t xml:space="preserve">”.  </w:t>
      </w:r>
      <w:r w:rsidR="00625000" w:rsidRPr="0091780B">
        <w:rPr>
          <w:sz w:val="22"/>
          <w:szCs w:val="22"/>
        </w:rPr>
        <w:t xml:space="preserve">Using the </w:t>
      </w:r>
      <w:r w:rsidR="005825EC" w:rsidRPr="0091780B">
        <w:rPr>
          <w:sz w:val="22"/>
          <w:szCs w:val="22"/>
        </w:rPr>
        <w:t xml:space="preserve">songs you have learned today and the </w:t>
      </w:r>
      <w:r w:rsidR="00625000" w:rsidRPr="0091780B">
        <w:rPr>
          <w:sz w:val="22"/>
          <w:szCs w:val="22"/>
        </w:rPr>
        <w:t>videos provided</w:t>
      </w:r>
      <w:r w:rsidR="005825EC" w:rsidRPr="0091780B">
        <w:rPr>
          <w:sz w:val="22"/>
          <w:szCs w:val="22"/>
        </w:rPr>
        <w:t xml:space="preserve"> on the Berkshire Maestros YouTube channel</w:t>
      </w:r>
      <w:r w:rsidR="00625000" w:rsidRPr="0091780B">
        <w:rPr>
          <w:sz w:val="22"/>
          <w:szCs w:val="22"/>
        </w:rPr>
        <w:t>, each class learns 1 singing game in advance of the singing picnic day.</w:t>
      </w:r>
    </w:p>
    <w:p w14:paraId="04FBEE41" w14:textId="5C7381AF" w:rsidR="00D231FB" w:rsidRPr="0091780B" w:rsidRDefault="00F4029A" w:rsidP="00D231FB">
      <w:pPr>
        <w:rPr>
          <w:sz w:val="22"/>
          <w:szCs w:val="22"/>
        </w:rPr>
      </w:pPr>
      <w:r w:rsidRPr="0091780B">
        <w:rPr>
          <w:sz w:val="22"/>
          <w:szCs w:val="22"/>
        </w:rPr>
        <w:t>2</w:t>
      </w:r>
      <w:r w:rsidR="00D231FB" w:rsidRPr="0091780B">
        <w:rPr>
          <w:sz w:val="22"/>
          <w:szCs w:val="22"/>
        </w:rPr>
        <w:t>:  Passing on the fun of singing games:</w:t>
      </w:r>
      <w:r w:rsidR="00625000" w:rsidRPr="0091780B">
        <w:rPr>
          <w:sz w:val="22"/>
          <w:szCs w:val="22"/>
        </w:rPr>
        <w:t xml:space="preserve"> </w:t>
      </w:r>
      <w:r w:rsidR="000976D8" w:rsidRPr="0091780B">
        <w:rPr>
          <w:sz w:val="22"/>
          <w:szCs w:val="22"/>
        </w:rPr>
        <w:t xml:space="preserve">On the day, </w:t>
      </w:r>
      <w:r w:rsidR="003A5F8E" w:rsidRPr="0091780B">
        <w:rPr>
          <w:sz w:val="22"/>
          <w:szCs w:val="22"/>
        </w:rPr>
        <w:t>c. 11am</w:t>
      </w:r>
      <w:r w:rsidR="00625000" w:rsidRPr="0091780B">
        <w:rPr>
          <w:sz w:val="22"/>
          <w:szCs w:val="22"/>
        </w:rPr>
        <w:t>,</w:t>
      </w:r>
      <w:r w:rsidR="003A5F8E" w:rsidRPr="0091780B">
        <w:rPr>
          <w:sz w:val="22"/>
          <w:szCs w:val="22"/>
        </w:rPr>
        <w:t xml:space="preserve"> </w:t>
      </w:r>
      <w:r w:rsidR="000976D8" w:rsidRPr="0091780B">
        <w:rPr>
          <w:sz w:val="22"/>
          <w:szCs w:val="22"/>
        </w:rPr>
        <w:t>h</w:t>
      </w:r>
      <w:r w:rsidR="003A5F8E" w:rsidRPr="0091780B">
        <w:rPr>
          <w:sz w:val="22"/>
          <w:szCs w:val="22"/>
        </w:rPr>
        <w:t>ead out into the fresh air</w:t>
      </w:r>
      <w:r w:rsidR="00F836D3" w:rsidRPr="0091780B">
        <w:rPr>
          <w:sz w:val="22"/>
          <w:szCs w:val="22"/>
        </w:rPr>
        <w:t>.</w:t>
      </w:r>
    </w:p>
    <w:p w14:paraId="0ADD2275" w14:textId="349F7F34" w:rsidR="00FE086D" w:rsidRPr="0091780B" w:rsidRDefault="00ED2642" w:rsidP="00D231FB">
      <w:pPr>
        <w:rPr>
          <w:sz w:val="22"/>
          <w:szCs w:val="22"/>
        </w:rPr>
      </w:pPr>
      <w:r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79D4C" wp14:editId="5A9B083D">
                <wp:simplePos x="0" y="0"/>
                <wp:positionH relativeFrom="column">
                  <wp:posOffset>2311400</wp:posOffset>
                </wp:positionH>
                <wp:positionV relativeFrom="paragraph">
                  <wp:posOffset>374477</wp:posOffset>
                </wp:positionV>
                <wp:extent cx="1600835" cy="10287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822322" w14:textId="77777777" w:rsidR="004F7D50" w:rsidRPr="00596586" w:rsidRDefault="004F7D50" w:rsidP="00596586">
                            <w:pPr>
                              <w:jc w:val="center"/>
                              <w:rPr>
                                <w:b/>
                                <w:noProof/>
                                <w:color w:val="FFC0C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C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9D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2pt;margin-top:29.5pt;width:126.0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" filled="f" stroked="f">
                <v:textbox>
                  <w:txbxContent>
                    <w:p w14:paraId="53822322" w14:textId="77777777" w:rsidR="004F7D50" w:rsidRPr="00596586" w:rsidRDefault="004F7D50" w:rsidP="00596586">
                      <w:pPr>
                        <w:jc w:val="center"/>
                        <w:rPr>
                          <w:b/>
                          <w:noProof/>
                          <w:color w:val="FFC0C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C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FE7"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02EFF" wp14:editId="1BA7C492">
                <wp:simplePos x="0" y="0"/>
                <wp:positionH relativeFrom="column">
                  <wp:posOffset>2377844</wp:posOffset>
                </wp:positionH>
                <wp:positionV relativeFrom="paragraph">
                  <wp:posOffset>38619</wp:posOffset>
                </wp:positionV>
                <wp:extent cx="1486535" cy="1381760"/>
                <wp:effectExtent l="0" t="0" r="12065" b="15240"/>
                <wp:wrapThrough wrapText="bothSides">
                  <wp:wrapPolygon edited="0">
                    <wp:start x="8673" y="0"/>
                    <wp:lineTo x="7197" y="199"/>
                    <wp:lineTo x="2584" y="2581"/>
                    <wp:lineTo x="1476" y="4963"/>
                    <wp:lineTo x="554" y="6353"/>
                    <wp:lineTo x="0" y="8537"/>
                    <wp:lineTo x="0" y="13301"/>
                    <wp:lineTo x="554" y="15882"/>
                    <wp:lineTo x="3322" y="19456"/>
                    <wp:lineTo x="7751" y="21640"/>
                    <wp:lineTo x="8673" y="21640"/>
                    <wp:lineTo x="12918" y="21640"/>
                    <wp:lineTo x="14025" y="21640"/>
                    <wp:lineTo x="18269" y="19654"/>
                    <wp:lineTo x="18454" y="19059"/>
                    <wp:lineTo x="20853" y="15882"/>
                    <wp:lineTo x="21591" y="13103"/>
                    <wp:lineTo x="21591" y="8338"/>
                    <wp:lineTo x="21037" y="6353"/>
                    <wp:lineTo x="19561" y="3971"/>
                    <wp:lineTo x="19007" y="2779"/>
                    <wp:lineTo x="14209" y="199"/>
                    <wp:lineTo x="12918" y="0"/>
                    <wp:lineTo x="8673" y="0"/>
                  </wp:wrapPolygon>
                </wp:wrapThrough>
                <wp:docPr id="9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3817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4FBA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3" o:spid="_x0000_s1026" type="#_x0000_t23" style="position:absolute;margin-left:187.25pt;margin-top:3.05pt;width:117.05pt;height:10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" adj="5019" fillcolor="#ff7a00 [3204]" strokecolor="#7f3c00 [1604]" strokeweight="1pt">
                <v:stroke joinstyle="miter"/>
                <w10:wrap type="through"/>
              </v:shape>
            </w:pict>
          </mc:Fallback>
        </mc:AlternateContent>
      </w:r>
      <w:r w:rsidR="00633826"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69E11" wp14:editId="65DFC661">
                <wp:simplePos x="0" y="0"/>
                <wp:positionH relativeFrom="column">
                  <wp:posOffset>254347</wp:posOffset>
                </wp:positionH>
                <wp:positionV relativeFrom="paragraph">
                  <wp:posOffset>38619</wp:posOffset>
                </wp:positionV>
                <wp:extent cx="1677035" cy="1740535"/>
                <wp:effectExtent l="0" t="0" r="0" b="1206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DB7BBE" w14:textId="4639ADCD" w:rsidR="004F7D50" w:rsidRPr="00F12064" w:rsidRDefault="004F7D50" w:rsidP="0063382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Class A demonstrates their game to the other classes.  All classes then play that game for 5 mins or so (depends </w:t>
                            </w:r>
                            <w:r w:rsidR="00A445BE">
                              <w:t>t</w:t>
                            </w:r>
                            <w:r>
                              <w:t>he game)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69E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0.05pt;margin-top:3.05pt;width:132.05pt;height:13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" filled="f" stroked="f">
                <v:textbox>
                  <w:txbxContent>
                    <w:p w14:paraId="40DB7BBE" w14:textId="4639ADCD" w:rsidR="004F7D50" w:rsidRPr="00F12064" w:rsidRDefault="004F7D50" w:rsidP="00633826">
                      <w:pPr>
                        <w:jc w:val="center"/>
                        <w:rPr>
                          <w:noProof/>
                        </w:rPr>
                      </w:pPr>
                      <w:r>
                        <w:t xml:space="preserve">Class A demonstrates their game to the other classes.  All classes then play that game for 5 mins or so (depends </w:t>
                      </w:r>
                      <w:r w:rsidR="00A445BE">
                        <w:t>t</w:t>
                      </w:r>
                      <w:r>
                        <w:t>he game)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4A7A" w14:textId="71D14DE1" w:rsidR="00FE086D" w:rsidRPr="0091780B" w:rsidRDefault="00FE086D" w:rsidP="00D231FB">
      <w:pPr>
        <w:rPr>
          <w:sz w:val="22"/>
          <w:szCs w:val="22"/>
        </w:rPr>
      </w:pPr>
    </w:p>
    <w:p w14:paraId="4942244E" w14:textId="309E860B" w:rsidR="00FE086D" w:rsidRPr="0091780B" w:rsidRDefault="005E6801" w:rsidP="00D231FB">
      <w:pPr>
        <w:rPr>
          <w:sz w:val="22"/>
          <w:szCs w:val="22"/>
        </w:rPr>
      </w:pPr>
      <w:r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4F7EB" wp14:editId="0CF47FEA">
                <wp:simplePos x="0" y="0"/>
                <wp:positionH relativeFrom="column">
                  <wp:posOffset>4668520</wp:posOffset>
                </wp:positionH>
                <wp:positionV relativeFrom="paragraph">
                  <wp:posOffset>94615</wp:posOffset>
                </wp:positionV>
                <wp:extent cx="1486535" cy="1381760"/>
                <wp:effectExtent l="0" t="0" r="12065" b="15240"/>
                <wp:wrapThrough wrapText="bothSides">
                  <wp:wrapPolygon edited="0">
                    <wp:start x="8673" y="0"/>
                    <wp:lineTo x="7197" y="199"/>
                    <wp:lineTo x="2584" y="2581"/>
                    <wp:lineTo x="1476" y="4963"/>
                    <wp:lineTo x="554" y="6353"/>
                    <wp:lineTo x="0" y="8537"/>
                    <wp:lineTo x="0" y="13301"/>
                    <wp:lineTo x="554" y="15882"/>
                    <wp:lineTo x="3322" y="19456"/>
                    <wp:lineTo x="7751" y="21640"/>
                    <wp:lineTo x="8673" y="21640"/>
                    <wp:lineTo x="12918" y="21640"/>
                    <wp:lineTo x="14025" y="21640"/>
                    <wp:lineTo x="18269" y="19654"/>
                    <wp:lineTo x="18454" y="19059"/>
                    <wp:lineTo x="20853" y="15882"/>
                    <wp:lineTo x="21591" y="13103"/>
                    <wp:lineTo x="21591" y="8338"/>
                    <wp:lineTo x="21037" y="6353"/>
                    <wp:lineTo x="19561" y="3971"/>
                    <wp:lineTo x="19007" y="2779"/>
                    <wp:lineTo x="14209" y="199"/>
                    <wp:lineTo x="12918" y="0"/>
                    <wp:lineTo x="8673" y="0"/>
                  </wp:wrapPolygon>
                </wp:wrapThrough>
                <wp:docPr id="3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3817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F4D7" id="Donut 3" o:spid="_x0000_s1026" type="#_x0000_t23" style="position:absolute;margin-left:367.6pt;margin-top:7.45pt;width:117.05pt;height:10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" adj="5019" fillcolor="#ff7a00 [3204]" strokecolor="#7f3c00 [1604]" strokeweight="1pt">
                <v:stroke joinstyle="miter"/>
                <w10:wrap type="through"/>
              </v:shape>
            </w:pict>
          </mc:Fallback>
        </mc:AlternateContent>
      </w:r>
    </w:p>
    <w:p w14:paraId="09779317" w14:textId="6A40CDB8" w:rsidR="00FE086D" w:rsidRPr="0091780B" w:rsidRDefault="00ED2642" w:rsidP="00D231FB">
      <w:pPr>
        <w:rPr>
          <w:sz w:val="22"/>
          <w:szCs w:val="22"/>
        </w:rPr>
      </w:pPr>
      <w:r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A3706" wp14:editId="6780FFFD">
                <wp:simplePos x="0" y="0"/>
                <wp:positionH relativeFrom="column">
                  <wp:posOffset>543098</wp:posOffset>
                </wp:positionH>
                <wp:positionV relativeFrom="paragraph">
                  <wp:posOffset>251113</wp:posOffset>
                </wp:positionV>
                <wp:extent cx="1486535" cy="1381760"/>
                <wp:effectExtent l="0" t="0" r="12065" b="15240"/>
                <wp:wrapThrough wrapText="bothSides">
                  <wp:wrapPolygon edited="0">
                    <wp:start x="8673" y="0"/>
                    <wp:lineTo x="7197" y="199"/>
                    <wp:lineTo x="2584" y="2581"/>
                    <wp:lineTo x="1476" y="4963"/>
                    <wp:lineTo x="554" y="6353"/>
                    <wp:lineTo x="0" y="8537"/>
                    <wp:lineTo x="0" y="13301"/>
                    <wp:lineTo x="554" y="15882"/>
                    <wp:lineTo x="3322" y="19456"/>
                    <wp:lineTo x="7751" y="21640"/>
                    <wp:lineTo x="8673" y="21640"/>
                    <wp:lineTo x="12918" y="21640"/>
                    <wp:lineTo x="14025" y="21640"/>
                    <wp:lineTo x="18269" y="19654"/>
                    <wp:lineTo x="18454" y="19059"/>
                    <wp:lineTo x="20853" y="15882"/>
                    <wp:lineTo x="21591" y="13103"/>
                    <wp:lineTo x="21591" y="8338"/>
                    <wp:lineTo x="21037" y="6353"/>
                    <wp:lineTo x="19561" y="3971"/>
                    <wp:lineTo x="19007" y="2779"/>
                    <wp:lineTo x="14209" y="199"/>
                    <wp:lineTo x="12918" y="0"/>
                    <wp:lineTo x="8673" y="0"/>
                  </wp:wrapPolygon>
                </wp:wrapThrough>
                <wp:docPr id="10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3817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ED22" id="Donut 3" o:spid="_x0000_s1026" type="#_x0000_t23" style="position:absolute;margin-left:42.75pt;margin-top:19.75pt;width:117.05pt;height:10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" adj="5019" fillcolor="#ff7a00 [3204]" strokecolor="#7f3c00 [1604]" strokeweight="1pt">
                <v:stroke joinstyle="miter"/>
                <w10:wrap type="through"/>
              </v:shape>
            </w:pict>
          </mc:Fallback>
        </mc:AlternateContent>
      </w:r>
      <w:r w:rsidR="005E6801"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7A0787" wp14:editId="5D6169A8">
                <wp:simplePos x="0" y="0"/>
                <wp:positionH relativeFrom="column">
                  <wp:posOffset>4607560</wp:posOffset>
                </wp:positionH>
                <wp:positionV relativeFrom="paragraph">
                  <wp:posOffset>50338</wp:posOffset>
                </wp:positionV>
                <wp:extent cx="1600835" cy="10287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26F247" w14:textId="77777777" w:rsidR="004F7D50" w:rsidRPr="00596586" w:rsidRDefault="004F7D50" w:rsidP="004F7D50">
                            <w:pPr>
                              <w:jc w:val="center"/>
                              <w:rPr>
                                <w:b/>
                                <w:noProof/>
                                <w:color w:val="FFC0C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C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0787" id="Text Box 7" o:spid="_x0000_s1028" type="#_x0000_t202" style="position:absolute;margin-left:362.8pt;margin-top:3.95pt;width:126.0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" filled="f" stroked="f">
                <v:textbox>
                  <w:txbxContent>
                    <w:p w14:paraId="3F26F247" w14:textId="77777777" w:rsidR="004F7D50" w:rsidRPr="00596586" w:rsidRDefault="004F7D50" w:rsidP="004F7D50">
                      <w:pPr>
                        <w:jc w:val="center"/>
                        <w:rPr>
                          <w:b/>
                          <w:noProof/>
                          <w:color w:val="FFC0C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C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49A"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B95CD" wp14:editId="5F3BFD75">
                <wp:simplePos x="0" y="0"/>
                <wp:positionH relativeFrom="column">
                  <wp:posOffset>2424719</wp:posOffset>
                </wp:positionH>
                <wp:positionV relativeFrom="paragraph">
                  <wp:posOffset>334876</wp:posOffset>
                </wp:positionV>
                <wp:extent cx="1715135" cy="16027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01C5A" w14:textId="02E2B9E7" w:rsidR="00F034AD" w:rsidRPr="00F034AD" w:rsidRDefault="00F034AD" w:rsidP="0017768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Clas</w:t>
                            </w:r>
                            <w:r w:rsidR="00A47002">
                              <w:rPr>
                                <w:lang w:val="en-GB"/>
                              </w:rPr>
                              <w:t>s B then demonstrate their game and all then play that game.  And so it continues until all classes have shared their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95CD" id="Text Box 2" o:spid="_x0000_s1029" type="#_x0000_t202" style="position:absolute;margin-left:190.9pt;margin-top:26.35pt;width:135.05pt;height:12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" filled="f" stroked="f">
                <v:textbox>
                  <w:txbxContent>
                    <w:p w14:paraId="46601C5A" w14:textId="02E2B9E7" w:rsidR="00F034AD" w:rsidRPr="00F034AD" w:rsidRDefault="00F034AD" w:rsidP="00177681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Clas</w:t>
                      </w:r>
                      <w:r w:rsidR="00A47002">
                        <w:rPr>
                          <w:lang w:val="en-GB"/>
                        </w:rPr>
                        <w:t>s B then demonstrate their game and all then play that game.  And so it continues until all classes have shared their game.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64BF63" w14:textId="598EBD74" w:rsidR="00FE086D" w:rsidRPr="0091780B" w:rsidRDefault="000976D8" w:rsidP="00D231FB">
      <w:pPr>
        <w:rPr>
          <w:sz w:val="22"/>
          <w:szCs w:val="22"/>
        </w:rPr>
      </w:pPr>
      <w:r w:rsidRPr="0091780B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E52B4" wp14:editId="36CF1F81">
                <wp:simplePos x="0" y="0"/>
                <wp:positionH relativeFrom="column">
                  <wp:posOffset>481157</wp:posOffset>
                </wp:positionH>
                <wp:positionV relativeFrom="paragraph">
                  <wp:posOffset>184150</wp:posOffset>
                </wp:positionV>
                <wp:extent cx="1600835" cy="10287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2967DB" w14:textId="77777777" w:rsidR="004F7D50" w:rsidRPr="00596586" w:rsidRDefault="004F7D50" w:rsidP="004F7D50">
                            <w:pPr>
                              <w:jc w:val="center"/>
                              <w:rPr>
                                <w:b/>
                                <w:noProof/>
                                <w:color w:val="FFC0C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C0C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52B4" id="Text Box 6" o:spid="_x0000_s1030" type="#_x0000_t202" style="position:absolute;margin-left:37.9pt;margin-top:14.5pt;width:126.0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" filled="f" stroked="f">
                <v:textbox>
                  <w:txbxContent>
                    <w:p w14:paraId="542967DB" w14:textId="77777777" w:rsidR="004F7D50" w:rsidRPr="00596586" w:rsidRDefault="004F7D50" w:rsidP="004F7D50">
                      <w:pPr>
                        <w:jc w:val="center"/>
                        <w:rPr>
                          <w:b/>
                          <w:noProof/>
                          <w:color w:val="FFC0C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C0C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D3DA0" w14:textId="083EBF62" w:rsidR="008D6335" w:rsidRPr="0091780B" w:rsidRDefault="008D6335">
      <w:pPr>
        <w:jc w:val="center"/>
        <w:rPr>
          <w:sz w:val="22"/>
          <w:szCs w:val="22"/>
        </w:rPr>
      </w:pPr>
    </w:p>
    <w:p w14:paraId="09FDDF96" w14:textId="77777777" w:rsidR="00E436FC" w:rsidRPr="0091780B" w:rsidRDefault="00E436FC" w:rsidP="00FE086D">
      <w:pPr>
        <w:rPr>
          <w:sz w:val="22"/>
          <w:szCs w:val="22"/>
        </w:rPr>
      </w:pPr>
    </w:p>
    <w:p w14:paraId="48BB0483" w14:textId="77777777" w:rsidR="00ED2642" w:rsidRPr="0091780B" w:rsidRDefault="00ED2642" w:rsidP="00FE086D">
      <w:pPr>
        <w:rPr>
          <w:sz w:val="22"/>
          <w:szCs w:val="22"/>
        </w:rPr>
      </w:pPr>
    </w:p>
    <w:p w14:paraId="0C0F1C79" w14:textId="5D33F619" w:rsidR="00FE086D" w:rsidRPr="0091780B" w:rsidRDefault="00F4029A" w:rsidP="00FE086D">
      <w:pPr>
        <w:rPr>
          <w:sz w:val="22"/>
          <w:szCs w:val="22"/>
        </w:rPr>
      </w:pPr>
      <w:r w:rsidRPr="0091780B">
        <w:rPr>
          <w:sz w:val="22"/>
          <w:szCs w:val="22"/>
        </w:rPr>
        <w:t>3</w:t>
      </w:r>
      <w:r w:rsidR="00FE086D" w:rsidRPr="0091780B">
        <w:rPr>
          <w:sz w:val="22"/>
          <w:szCs w:val="22"/>
        </w:rPr>
        <w:t>:  Enjoy a picnic</w:t>
      </w:r>
      <w:r w:rsidR="00625000" w:rsidRPr="0091780B">
        <w:rPr>
          <w:sz w:val="22"/>
          <w:szCs w:val="22"/>
        </w:rPr>
        <w:t xml:space="preserve"> together</w:t>
      </w:r>
    </w:p>
    <w:p w14:paraId="096023D8" w14:textId="2164CF13" w:rsidR="003A5F8E" w:rsidRPr="0091780B" w:rsidRDefault="00F4029A" w:rsidP="003A5F8E">
      <w:pPr>
        <w:rPr>
          <w:sz w:val="22"/>
          <w:szCs w:val="22"/>
        </w:rPr>
      </w:pPr>
      <w:r w:rsidRPr="0091780B">
        <w:rPr>
          <w:sz w:val="22"/>
          <w:szCs w:val="22"/>
        </w:rPr>
        <w:t>4</w:t>
      </w:r>
      <w:r w:rsidR="003A5F8E" w:rsidRPr="0091780B">
        <w:rPr>
          <w:sz w:val="22"/>
          <w:szCs w:val="22"/>
        </w:rPr>
        <w:t>: Finish with a simple song, or unite in Bananas of the World</w:t>
      </w:r>
      <w:r w:rsidR="00371882" w:rsidRPr="0091780B">
        <w:rPr>
          <w:sz w:val="22"/>
          <w:szCs w:val="22"/>
        </w:rPr>
        <w:t>.  Award each class with a certificate of participation</w:t>
      </w:r>
      <w:r w:rsidR="003E60D8">
        <w:rPr>
          <w:sz w:val="22"/>
          <w:szCs w:val="22"/>
        </w:rPr>
        <w:t>!</w:t>
      </w:r>
      <w:r w:rsidR="00371882" w:rsidRPr="0091780B">
        <w:rPr>
          <w:sz w:val="22"/>
          <w:szCs w:val="22"/>
        </w:rPr>
        <w:t xml:space="preserve"> (</w:t>
      </w:r>
      <w:r w:rsidR="003E60D8">
        <w:rPr>
          <w:sz w:val="22"/>
          <w:szCs w:val="22"/>
        </w:rPr>
        <w:t>This</w:t>
      </w:r>
      <w:r w:rsidR="00342900">
        <w:rPr>
          <w:sz w:val="22"/>
          <w:szCs w:val="22"/>
        </w:rPr>
        <w:t xml:space="preserve"> will be sent digitally for you to </w:t>
      </w:r>
      <w:r w:rsidR="003E60D8">
        <w:rPr>
          <w:sz w:val="22"/>
          <w:szCs w:val="22"/>
        </w:rPr>
        <w:t xml:space="preserve">distribute </w:t>
      </w:r>
      <w:r w:rsidR="00342900">
        <w:rPr>
          <w:sz w:val="22"/>
          <w:szCs w:val="22"/>
        </w:rPr>
        <w:t xml:space="preserve">as you see fit for your </w:t>
      </w:r>
      <w:r w:rsidR="003E60D8">
        <w:rPr>
          <w:sz w:val="22"/>
          <w:szCs w:val="22"/>
        </w:rPr>
        <w:t>setting</w:t>
      </w:r>
      <w:r w:rsidR="00371882" w:rsidRPr="0091780B">
        <w:rPr>
          <w:sz w:val="22"/>
          <w:szCs w:val="22"/>
        </w:rPr>
        <w:t>)</w:t>
      </w:r>
    </w:p>
    <w:p w14:paraId="32973C75" w14:textId="73D1A0A2" w:rsidR="00625000" w:rsidRPr="0091780B" w:rsidRDefault="00625000" w:rsidP="003A5F8E">
      <w:pPr>
        <w:rPr>
          <w:sz w:val="22"/>
          <w:szCs w:val="22"/>
        </w:rPr>
      </w:pPr>
      <w:r w:rsidRPr="0091780B">
        <w:rPr>
          <w:sz w:val="22"/>
          <w:szCs w:val="22"/>
        </w:rPr>
        <w:t>5:  Don’t forget to let us know how you are getting on so that we can celebrate you on Social media!</w:t>
      </w:r>
      <w:r w:rsidR="00371882" w:rsidRPr="0091780B">
        <w:rPr>
          <w:sz w:val="22"/>
          <w:szCs w:val="22"/>
        </w:rPr>
        <w:t xml:space="preserve"> </w:t>
      </w:r>
    </w:p>
    <w:p w14:paraId="2A622461" w14:textId="2DF55DF5" w:rsidR="008D6335" w:rsidRPr="0091780B" w:rsidRDefault="008D6335">
      <w:pPr>
        <w:rPr>
          <w:sz w:val="22"/>
          <w:szCs w:val="22"/>
        </w:rPr>
      </w:pPr>
    </w:p>
    <w:sectPr w:rsidR="008D6335" w:rsidRPr="0091780B" w:rsidSect="00625000">
      <w:footerReference w:type="default" r:id="rId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C64" w14:textId="77777777" w:rsidR="00DD2E0D" w:rsidRDefault="00DD2E0D">
      <w:pPr>
        <w:spacing w:after="0" w:line="240" w:lineRule="auto"/>
      </w:pPr>
      <w:r>
        <w:separator/>
      </w:r>
    </w:p>
  </w:endnote>
  <w:endnote w:type="continuationSeparator" w:id="0">
    <w:p w14:paraId="2995223F" w14:textId="77777777" w:rsidR="00DD2E0D" w:rsidRDefault="00DD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DC218" w14:textId="77777777" w:rsidR="008D6335" w:rsidRDefault="000E0CD7"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371882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A1D9" w14:textId="77777777" w:rsidR="00DD2E0D" w:rsidRDefault="00DD2E0D">
      <w:pPr>
        <w:spacing w:after="0" w:line="240" w:lineRule="auto"/>
      </w:pPr>
      <w:r>
        <w:separator/>
      </w:r>
    </w:p>
  </w:footnote>
  <w:footnote w:type="continuationSeparator" w:id="0">
    <w:p w14:paraId="390DB31D" w14:textId="77777777" w:rsidR="00DD2E0D" w:rsidRDefault="00DD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5210">
    <w:abstractNumId w:val="8"/>
  </w:num>
  <w:num w:numId="2" w16cid:durableId="1234437276">
    <w:abstractNumId w:val="8"/>
  </w:num>
  <w:num w:numId="3" w16cid:durableId="1727335843">
    <w:abstractNumId w:val="9"/>
  </w:num>
  <w:num w:numId="4" w16cid:durableId="112592858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275529640">
    <w:abstractNumId w:val="10"/>
  </w:num>
  <w:num w:numId="6" w16cid:durableId="242498460">
    <w:abstractNumId w:val="7"/>
  </w:num>
  <w:num w:numId="7" w16cid:durableId="825053476">
    <w:abstractNumId w:val="6"/>
  </w:num>
  <w:num w:numId="8" w16cid:durableId="1540359273">
    <w:abstractNumId w:val="5"/>
  </w:num>
  <w:num w:numId="9" w16cid:durableId="172888050">
    <w:abstractNumId w:val="4"/>
  </w:num>
  <w:num w:numId="10" w16cid:durableId="1115515452">
    <w:abstractNumId w:val="3"/>
  </w:num>
  <w:num w:numId="11" w16cid:durableId="469060129">
    <w:abstractNumId w:val="2"/>
  </w:num>
  <w:num w:numId="12" w16cid:durableId="1777142120">
    <w:abstractNumId w:val="1"/>
  </w:num>
  <w:num w:numId="13" w16cid:durableId="1319268304">
    <w:abstractNumId w:val="0"/>
  </w:num>
  <w:num w:numId="14" w16cid:durableId="1544633414">
    <w:abstractNumId w:val="8"/>
    <w:lvlOverride w:ilvl="0">
      <w:startOverride w:val="1"/>
    </w:lvlOverride>
  </w:num>
  <w:num w:numId="15" w16cid:durableId="1386180626">
    <w:abstractNumId w:val="8"/>
  </w:num>
  <w:num w:numId="16" w16cid:durableId="2053846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FB"/>
    <w:rsid w:val="00043333"/>
    <w:rsid w:val="000976D8"/>
    <w:rsid w:val="000E0CD7"/>
    <w:rsid w:val="00131B3C"/>
    <w:rsid w:val="00177681"/>
    <w:rsid w:val="001A149A"/>
    <w:rsid w:val="002A2336"/>
    <w:rsid w:val="002C428D"/>
    <w:rsid w:val="00342900"/>
    <w:rsid w:val="00350973"/>
    <w:rsid w:val="00360395"/>
    <w:rsid w:val="00371882"/>
    <w:rsid w:val="003A5F8E"/>
    <w:rsid w:val="003E60D8"/>
    <w:rsid w:val="00435612"/>
    <w:rsid w:val="004A6047"/>
    <w:rsid w:val="004F7D50"/>
    <w:rsid w:val="005825EC"/>
    <w:rsid w:val="00596586"/>
    <w:rsid w:val="005E6801"/>
    <w:rsid w:val="00625000"/>
    <w:rsid w:val="00633826"/>
    <w:rsid w:val="00740E84"/>
    <w:rsid w:val="007667CB"/>
    <w:rsid w:val="007C7E85"/>
    <w:rsid w:val="007E7452"/>
    <w:rsid w:val="008D6335"/>
    <w:rsid w:val="0091780B"/>
    <w:rsid w:val="00A445BE"/>
    <w:rsid w:val="00A47002"/>
    <w:rsid w:val="00A750D2"/>
    <w:rsid w:val="00AC480B"/>
    <w:rsid w:val="00AE1FE7"/>
    <w:rsid w:val="00BF398C"/>
    <w:rsid w:val="00CF1A25"/>
    <w:rsid w:val="00D231FB"/>
    <w:rsid w:val="00DD2E0D"/>
    <w:rsid w:val="00E436FC"/>
    <w:rsid w:val="00E92471"/>
    <w:rsid w:val="00ED2642"/>
    <w:rsid w:val="00F034AD"/>
    <w:rsid w:val="00F2751D"/>
    <w:rsid w:val="00F4029A"/>
    <w:rsid w:val="00F836D3"/>
    <w:rsid w:val="00FE086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504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mbi/Library/Containers/com.microsoft.Word/Data/Library/Caches/2057/TM10002069/Write%20a%20Journal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Write%20a%20Journal.dotx</Template>
  <TotalTime>1169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Bimbi Shaw-Cotterill</dc:creator>
  <cp:keywords/>
  <dc:description/>
  <cp:lastModifiedBy>Bimbi Shaw-Cotterill</cp:lastModifiedBy>
  <cp:revision>25</cp:revision>
  <dcterms:created xsi:type="dcterms:W3CDTF">2021-05-20T08:25:00Z</dcterms:created>
  <dcterms:modified xsi:type="dcterms:W3CDTF">2023-05-23T12:56:00Z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